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016FB1">
        <w:rPr>
          <w:szCs w:val="22"/>
        </w:rPr>
        <w:t>1880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10/C1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TEATRO, MUSICA, CINEMA, TELEVISIONE E MEDIA AUDIOVISIVI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L-ART/06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Cinema, Fotografia e Televisione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sz w:val="22"/>
          <w:szCs w:val="22"/>
        </w:rPr>
        <w:t>Delle Arti - DARvipem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3648866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3648866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268046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62680461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1884655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1884655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09596923" w:edGrp="everyone" w:colFirst="3" w:colLast="3"/>
            <w:permStart w:id="16784594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09596923"/>
      <w:permEnd w:id="16784594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04270828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042708285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31621196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316211967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62523274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58808928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625232748"/>
            <w:permEnd w:id="1588089286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3108585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31085854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2096962" w:edGrp="everyone" w:colFirst="2" w:colLast="2"/>
            <w:permStart w:id="144915976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2096962"/>
      <w:permEnd w:id="1449159765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4073626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40736265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1216645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12166451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2376856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27042892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270428923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04054048" w:edGrp="everyone" w:colFirst="1" w:colLast="1"/>
            <w:permEnd w:id="2023768568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405776188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405776188"/>
          </w:p>
        </w:tc>
      </w:tr>
    </w:tbl>
    <w:permEnd w:id="1404054048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7521912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27521912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2827387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228273878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43752731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437527317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468739385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468739385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48361387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83613872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329548364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29548364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05544845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05544845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5771835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45771835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85583614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5583614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6694939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6694939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2362770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2362770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6749332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6749332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8244725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8244725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1026272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1026272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2316456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2316456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61894340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1894340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2814285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28142850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08570013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8570013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2904116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2904116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5027772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5027772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807182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80718262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203379198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03379198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7650594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7650594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7743079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7743079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4269287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4269287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2125061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2125061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05037841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5037841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30260737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0260737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3281717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2817178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6366991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3669916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288510283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288510283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62430055" w:edGrp="everyone" w:colFirst="2" w:colLast="2"/>
            <w:permStart w:id="99564842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262430055"/>
      <w:permEnd w:id="995648429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05686105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05686105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073767171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073767171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0494435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80494435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6468989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564689898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741296533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741296533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6693E" w:rsidRPr="00E45205">
        <w:rPr>
          <w:rFonts w:ascii="Arial" w:hAnsi="Arial" w:cs="Arial"/>
          <w:noProof/>
          <w:color w:val="000000"/>
          <w:sz w:val="22"/>
          <w:szCs w:val="22"/>
        </w:rPr>
        <w:t>Delle Arti - DARvipem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15987698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15987698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5013122" w:edGrp="everyone" w:colFirst="3" w:colLast="3"/>
            <w:permStart w:id="196938482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205013122"/>
    <w:permEnd w:id="196938482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91007739" w:edGrp="everyone" w:colFirst="5" w:colLast="5"/>
            <w:permStart w:id="931807450" w:edGrp="everyone" w:colFirst="3" w:colLast="3"/>
            <w:permStart w:id="75427786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891007739"/>
    <w:permEnd w:id="931807450"/>
    <w:permEnd w:id="75427786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3069148" w:edGrp="everyone" w:colFirst="1" w:colLast="1"/>
            <w:permStart w:id="148487296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29726727" w:edGrp="everyone" w:colFirst="1" w:colLast="1"/>
            <w:permEnd w:id="23069148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84872968"/>
    <w:permEnd w:id="122972672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0568379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40568379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820941130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820941130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536545527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536545527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904403840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90440384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648039986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648039986"/>
      <w:r>
        <w:rPr>
          <w:rFonts w:ascii="Arial" w:hAnsi="Arial" w:cs="Arial"/>
          <w:sz w:val="22"/>
          <w:szCs w:val="22"/>
        </w:rPr>
        <w:t xml:space="preserve">il </w:t>
      </w:r>
      <w:permStart w:id="304380305" w:edGrp="everyone"/>
      <w:r>
        <w:rPr>
          <w:rFonts w:ascii="Arial" w:hAnsi="Arial" w:cs="Arial"/>
          <w:sz w:val="22"/>
          <w:szCs w:val="22"/>
        </w:rPr>
        <w:t>______________</w:t>
      </w:r>
      <w:permEnd w:id="304380305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715025171" w:edGrp="everyone"/>
      <w:r>
        <w:rPr>
          <w:rFonts w:ascii="Arial" w:hAnsi="Arial" w:cs="Arial"/>
          <w:sz w:val="22"/>
          <w:szCs w:val="22"/>
        </w:rPr>
        <w:t>________________________</w:t>
      </w:r>
      <w:permEnd w:id="1715025171"/>
      <w:r>
        <w:rPr>
          <w:rFonts w:ascii="Arial" w:hAnsi="Arial" w:cs="Arial"/>
          <w:sz w:val="22"/>
          <w:szCs w:val="22"/>
        </w:rPr>
        <w:t xml:space="preserve"> Via</w:t>
      </w:r>
      <w:permStart w:id="2001760089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200176008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272321723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272321723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525613423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525613423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920547189" w:edGrp="everyone"/>
      <w:r>
        <w:rPr>
          <w:rFonts w:ascii="Arial" w:hAnsi="Arial" w:cs="Arial"/>
          <w:sz w:val="22"/>
          <w:szCs w:val="22"/>
        </w:rPr>
        <w:t>____________________</w:t>
      </w:r>
      <w:permEnd w:id="192054718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2Ylu9dX0ZsstI9J/nKtTnNmxwQ=" w:salt="aGo1tYVZOg954qgUf/UyX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16FB1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26882"/>
    <w:rsid w:val="00393F4D"/>
    <w:rsid w:val="003A54A9"/>
    <w:rsid w:val="003B7307"/>
    <w:rsid w:val="003F2125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06058"/>
    <w:rsid w:val="0051111B"/>
    <w:rsid w:val="00517776"/>
    <w:rsid w:val="00531C34"/>
    <w:rsid w:val="00552CE1"/>
    <w:rsid w:val="005639AC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6693E"/>
    <w:rsid w:val="00772958"/>
    <w:rsid w:val="00775BB4"/>
    <w:rsid w:val="0077670C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8798C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1190</Words>
  <Characters>8244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2016-05-20T10:26:00Z</dcterms:created>
  <dcterms:modified xsi:type="dcterms:W3CDTF">2016-05-30T10:14:00Z</dcterms:modified>
</cp:coreProperties>
</file>